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C5" w:rsidRPr="006342A2" w:rsidRDefault="00487BC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487BC5" w:rsidRPr="001F1FBF" w:rsidRDefault="00487BC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95893">
        <w:rPr>
          <w:rFonts w:ascii="Times New Roman" w:hAnsi="Times New Roman"/>
          <w:b/>
          <w:w w:val="100"/>
          <w:sz w:val="24"/>
          <w:szCs w:val="24"/>
          <w:u w:val="single"/>
        </w:rPr>
        <w:t>Управління соціального захисту населення Крюківського району</w:t>
      </w:r>
      <w:r w:rsidRPr="00795893">
        <w:rPr>
          <w:b/>
          <w:w w:val="100"/>
          <w:u w:val="single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487BC5" w:rsidRPr="001F1FBF" w:rsidRDefault="00487BC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795893">
        <w:rPr>
          <w:rFonts w:ascii="Times New Roman" w:hAnsi="Times New Roman"/>
          <w:b/>
          <w:w w:val="100"/>
          <w:sz w:val="24"/>
          <w:szCs w:val="24"/>
          <w:u w:val="single"/>
        </w:rPr>
        <w:t>Іванова Оксана Іванівна</w:t>
      </w:r>
      <w:r w:rsidRPr="001F1FBF">
        <w:rPr>
          <w:w w:val="100"/>
          <w:sz w:val="24"/>
          <w:szCs w:val="24"/>
        </w:rPr>
        <w:t>,</w:t>
      </w:r>
    </w:p>
    <w:p w:rsidR="00487BC5" w:rsidRPr="001F1FBF" w:rsidRDefault="00487BC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487BC5" w:rsidRPr="006342A2" w:rsidRDefault="00487BC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:rsidR="00487BC5" w:rsidRPr="00795893" w:rsidRDefault="00487BC5" w:rsidP="001F1FBF">
      <w:pPr>
        <w:pStyle w:val="Ch62"/>
        <w:ind w:left="3969"/>
        <w:rPr>
          <w:rFonts w:ascii="Times New Roman" w:hAnsi="Times New Roman" w:cs="Times New Roman"/>
          <w:b/>
          <w:w w:val="100"/>
          <w:sz w:val="24"/>
          <w:szCs w:val="24"/>
          <w:u w:val="single"/>
        </w:rPr>
      </w:pP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 xml:space="preserve">м. Кременчук, вул. Приходька, </w:t>
      </w:r>
      <w:r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 xml:space="preserve">буд. 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19, кв .19,</w:t>
      </w:r>
    </w:p>
    <w:p w:rsidR="00487BC5" w:rsidRPr="006342A2" w:rsidRDefault="00487BC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795893">
        <w:rPr>
          <w:rFonts w:ascii="Times New Roman" w:hAnsi="Times New Roman" w:cs="Times New Roman"/>
          <w:w w:val="100"/>
          <w:sz w:val="24"/>
          <w:szCs w:val="24"/>
          <w:u w:val="single"/>
        </w:rPr>
        <w:t>має 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487BC5" w:rsidRPr="006342A2" w:rsidRDefault="00487BC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м. Кременчук, вул. Приходька, буд. 19, кв .19</w:t>
      </w:r>
    </w:p>
    <w:p w:rsidR="00487BC5" w:rsidRPr="006342A2" w:rsidRDefault="00487BC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063 444 44 44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487BC5" w:rsidRPr="006342A2" w:rsidRDefault="00487BC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487BC5" w:rsidRPr="001F1FBF" w:rsidRDefault="00487BC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487BC5" w:rsidRPr="006342A2" w:rsidRDefault="00487BC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КО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111111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, виданий (видана) 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Крюківським РВ УМВС України в Полтавській обл. 12.12.2012</w:t>
      </w:r>
    </w:p>
    <w:p w:rsidR="00487BC5" w:rsidRPr="001F1FBF" w:rsidRDefault="00487BC5" w:rsidP="001F1FBF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487BC5" w:rsidRPr="006342A2" w:rsidRDefault="00487BC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487BC5" w:rsidRDefault="00487BC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487BC5" w:rsidRPr="00795893" w:rsidRDefault="00487BC5" w:rsidP="001F1FBF">
      <w:pPr>
        <w:pStyle w:val="Ch62"/>
        <w:ind w:left="3969"/>
        <w:rPr>
          <w:rFonts w:ascii="Times New Roman" w:hAnsi="Times New Roman" w:cs="Times New Roman"/>
          <w:b/>
          <w:w w:val="1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1111111111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_</w:t>
      </w:r>
    </w:p>
    <w:p w:rsidR="00487BC5" w:rsidRPr="006342A2" w:rsidRDefault="00487BC5" w:rsidP="001F1FBF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487BC5" w:rsidRPr="006342A2" w:rsidRDefault="00487BC5" w:rsidP="001F1FBF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487BC5" w:rsidRPr="00795893" w:rsidRDefault="00487BC5" w:rsidP="00B43E17">
      <w:pPr>
        <w:pStyle w:val="Ch62"/>
        <w:ind w:left="3969"/>
        <w:jc w:val="center"/>
        <w:rPr>
          <w:rFonts w:ascii="Times New Roman" w:hAnsi="Times New Roman" w:cs="Times New Roman"/>
          <w:b/>
          <w:w w:val="100"/>
          <w:sz w:val="24"/>
          <w:szCs w:val="24"/>
          <w:u w:val="single"/>
        </w:rPr>
      </w:pP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_01.01.1980</w:t>
      </w:r>
      <w:r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 xml:space="preserve"> р.</w:t>
      </w:r>
    </w:p>
    <w:p w:rsidR="00487BC5" w:rsidRPr="00B05EAA" w:rsidRDefault="00487BC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487BC5" w:rsidRPr="006342A2" w:rsidTr="00B05EAA">
        <w:trPr>
          <w:trHeight w:val="60"/>
        </w:trPr>
        <w:tc>
          <w:tcPr>
            <w:tcW w:w="753" w:type="pct"/>
          </w:tcPr>
          <w:p w:rsidR="00487BC5" w:rsidRPr="006342A2" w:rsidRDefault="00487BC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487BC5" w:rsidRPr="006342A2" w:rsidRDefault="00487BC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*</w:t>
            </w:r>
          </w:p>
        </w:tc>
        <w:tc>
          <w:tcPr>
            <w:tcW w:w="756" w:type="pct"/>
          </w:tcPr>
          <w:p w:rsidR="00487BC5" w:rsidRPr="006342A2" w:rsidRDefault="00487BC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487BC5" w:rsidRPr="006342A2" w:rsidRDefault="00487BC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aint.Picture" ShapeID="_x0000_i1025" DrawAspect="Content" ObjectID="_1767426800" r:id="rId7"/>
              </w:object>
            </w:r>
          </w:p>
          <w:p w:rsidR="00487BC5" w:rsidRPr="006342A2" w:rsidRDefault="00487BC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487BC5" w:rsidRPr="006342A2" w:rsidRDefault="00487BC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487BC5" w:rsidRPr="006342A2" w:rsidRDefault="00487BC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487BC5" w:rsidRPr="00A978CD" w:rsidRDefault="00487BC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487BC5" w:rsidRPr="006342A2" w:rsidRDefault="00487BC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487BC5" w:rsidRPr="00DA224E" w:rsidRDefault="00487BC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87BC5" w:rsidRPr="006342A2" w:rsidRDefault="00487BC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87BC5" w:rsidRPr="006342A2" w:rsidRDefault="00487BC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487BC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487BC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B43E17" w:rsidRDefault="00487BC5" w:rsidP="00795893">
            <w:pPr>
              <w:pStyle w:val="a"/>
              <w:spacing w:line="240" w:lineRule="auto"/>
              <w:jc w:val="center"/>
              <w:textAlignment w:val="auto"/>
              <w:rPr>
                <w:b/>
                <w:color w:val="auto"/>
                <w:lang w:val="uk-UA"/>
              </w:rPr>
            </w:pPr>
            <w:r w:rsidRPr="00B43E17">
              <w:rPr>
                <w:b/>
                <w:color w:val="auto"/>
                <w:lang w:val="uk-UA"/>
              </w:rPr>
              <w:t>+</w:t>
            </w: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487BC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487BC5" w:rsidRPr="006342A2" w:rsidRDefault="00487BC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487BC5" w:rsidRPr="001F1FBF" w:rsidRDefault="00487BC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487BC5" w:rsidRPr="00795893" w:rsidRDefault="00487BC5" w:rsidP="00B43E17">
      <w:pPr>
        <w:pStyle w:val="Ch62"/>
        <w:rPr>
          <w:rFonts w:ascii="Times New Roman" w:hAnsi="Times New Roman" w:cs="Times New Roman"/>
          <w:b/>
          <w:w w:val="100"/>
          <w:sz w:val="24"/>
          <w:szCs w:val="24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КБ «Приват Банк»</w:t>
      </w:r>
    </w:p>
    <w:p w:rsidR="00487BC5" w:rsidRPr="001F1FBF" w:rsidRDefault="00487BC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487BC5" w:rsidRPr="00795893" w:rsidRDefault="00487BC5" w:rsidP="00B43E17">
      <w:pPr>
        <w:pStyle w:val="Ch62"/>
        <w:jc w:val="center"/>
        <w:rPr>
          <w:rFonts w:ascii="Times New Roman" w:hAnsi="Times New Roman" w:cs="Times New Roman"/>
          <w:b/>
          <w:w w:val="100"/>
          <w:sz w:val="24"/>
          <w:szCs w:val="24"/>
          <w:u w:val="single"/>
          <w:lang w:val="ru-RU"/>
        </w:rPr>
      </w:pP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__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  <w:lang w:val="en-US"/>
        </w:rPr>
        <w:t>UA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  <w:lang w:val="ru-RU"/>
        </w:rPr>
        <w:t>222222222222222222222222222</w:t>
      </w:r>
      <w:r w:rsidRPr="00795893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__</w:t>
      </w:r>
    </w:p>
    <w:p w:rsidR="00487BC5" w:rsidRPr="001F1FBF" w:rsidRDefault="00487BC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487BC5" w:rsidRPr="006342A2" w:rsidRDefault="00487BC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487BC5" w:rsidRPr="006342A2" w:rsidRDefault="00487BC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487BC5" w:rsidRPr="001F1FBF" w:rsidRDefault="00487BC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487BC5" w:rsidRPr="006342A2" w:rsidRDefault="00487BC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487BC5" w:rsidRPr="001F1FBF" w:rsidRDefault="00487BC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487BC5" w:rsidRPr="006342A2" w:rsidRDefault="00487BC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487BC5" w:rsidRPr="006342A2" w:rsidRDefault="00487BC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487BC5" w:rsidRPr="006342A2" w:rsidRDefault="00487BC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487BC5" w:rsidRPr="006342A2" w:rsidRDefault="00487BC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487BC5" w:rsidRPr="00B43E17" w:rsidRDefault="00487BC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b/>
          <w:w w:val="100"/>
          <w:sz w:val="24"/>
          <w:szCs w:val="24"/>
          <w:u w:val="single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B43E17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 xml:space="preserve">______________                          </w:t>
      </w:r>
      <w:r w:rsidRPr="00B43E17">
        <w:rPr>
          <w:rFonts w:ascii="Times New Roman" w:hAnsi="Times New Roman" w:cs="Times New Roman"/>
          <w:b/>
          <w:w w:val="100"/>
          <w:sz w:val="24"/>
          <w:szCs w:val="24"/>
          <w:u w:val="single"/>
          <w:lang w:val="ru-RU"/>
        </w:rPr>
        <w:t xml:space="preserve">       10.10.2023</w:t>
      </w:r>
    </w:p>
    <w:p w:rsidR="00487BC5" w:rsidRPr="001F1FBF" w:rsidRDefault="00487BC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487BC5" w:rsidRPr="006342A2" w:rsidRDefault="00487BC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487BC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B43E17" w:rsidRDefault="00487BC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u w:val="single"/>
              </w:rPr>
            </w:pPr>
            <w:r w:rsidRPr="00B43E17">
              <w:rPr>
                <w:rFonts w:ascii="Times New Roman" w:hAnsi="Times New Roman" w:cs="Times New Roman"/>
                <w:spacing w:val="0"/>
                <w:sz w:val="24"/>
                <w:szCs w:val="24"/>
                <w:u w:val="single"/>
              </w:rPr>
              <w:t>Перебуваю</w:t>
            </w:r>
          </w:p>
        </w:tc>
      </w:tr>
      <w:tr w:rsidR="00487BC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B43E17" w:rsidRDefault="00487BC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u w:val="single"/>
              </w:rPr>
            </w:pPr>
            <w:r w:rsidRPr="00B43E17">
              <w:rPr>
                <w:rFonts w:ascii="Times New Roman" w:hAnsi="Times New Roman" w:cs="Times New Roman"/>
                <w:spacing w:val="0"/>
                <w:sz w:val="24"/>
                <w:szCs w:val="24"/>
                <w:u w:val="single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487BC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487BC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487BC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487BC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487BC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487BC5" w:rsidRPr="006342A2" w:rsidRDefault="00487BC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487BC5" w:rsidRPr="006342A2" w:rsidRDefault="00487BC5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487BC5" w:rsidRPr="001F1FBF" w:rsidRDefault="00487BC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487BC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487BC5" w:rsidRPr="006342A2" w:rsidRDefault="00487BC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487BC5" w:rsidRPr="006342A2" w:rsidRDefault="00487BC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487BC5" w:rsidRPr="006342A2" w:rsidRDefault="00487BC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487BC5" w:rsidRPr="006342A2" w:rsidRDefault="00487BC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487BC5" w:rsidRPr="006342A2" w:rsidRDefault="00487BC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487BC5" w:rsidRPr="006342A2" w:rsidRDefault="00487BC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487BC5" w:rsidRPr="001F1FBF" w:rsidRDefault="00487BC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487BC5" w:rsidRDefault="00487BC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7F37C4">
        <w:rPr>
          <w:rFonts w:ascii="Times New Roman" w:hAnsi="Times New Roman" w:cs="Times New Roman"/>
          <w:sz w:val="20"/>
          <w:szCs w:val="20"/>
          <w:lang w:val="ru-RU" w:eastAsia="ru-RU"/>
        </w:rPr>
        <w:pict>
          <v:shape id="_x0000_i1026" type="#_x0000_t75" style="width:33.75pt;height:23.25pt">
            <v:imagedata r:id="rId8" o:title=""/>
          </v:shape>
        </w:pict>
      </w:r>
    </w:p>
    <w:p w:rsidR="00487BC5" w:rsidRPr="00403299" w:rsidRDefault="00487BC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487BC5" w:rsidRPr="006342A2" w:rsidRDefault="00487BC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487BC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87BC5" w:rsidRPr="006342A2" w:rsidRDefault="00487BC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487BC5" w:rsidRPr="006342A2" w:rsidRDefault="00487BC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487BC5" w:rsidRPr="006342A2" w:rsidRDefault="00487BC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487BC5" w:rsidRPr="006342A2" w:rsidRDefault="00487BC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487BC5" w:rsidRPr="006342A2" w:rsidRDefault="00487BC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487BC5" w:rsidRPr="006342A2" w:rsidRDefault="00487BC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487BC5" w:rsidRPr="006342A2" w:rsidRDefault="00487BC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487BC5" w:rsidRPr="00A978CD" w:rsidRDefault="00487BC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487BC5" w:rsidRPr="00D231C3" w:rsidRDefault="00487BC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487BC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C5" w:rsidRDefault="00487BC5">
      <w:r>
        <w:separator/>
      </w:r>
    </w:p>
  </w:endnote>
  <w:endnote w:type="continuationSeparator" w:id="0">
    <w:p w:rsidR="00487BC5" w:rsidRDefault="0048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C5" w:rsidRDefault="00487BC5">
      <w:r>
        <w:separator/>
      </w:r>
    </w:p>
  </w:footnote>
  <w:footnote w:type="continuationSeparator" w:id="0">
    <w:p w:rsidR="00487BC5" w:rsidRDefault="00487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FBF"/>
    <w:rsid w:val="00026CA0"/>
    <w:rsid w:val="000341A5"/>
    <w:rsid w:val="000F2E23"/>
    <w:rsid w:val="000F79AF"/>
    <w:rsid w:val="00167958"/>
    <w:rsid w:val="00182C2B"/>
    <w:rsid w:val="001A759D"/>
    <w:rsid w:val="001C79D5"/>
    <w:rsid w:val="001D2BC0"/>
    <w:rsid w:val="001F1FBF"/>
    <w:rsid w:val="00224126"/>
    <w:rsid w:val="00254C12"/>
    <w:rsid w:val="00276A08"/>
    <w:rsid w:val="00292AD1"/>
    <w:rsid w:val="003A0C83"/>
    <w:rsid w:val="003B5C21"/>
    <w:rsid w:val="003D1AB9"/>
    <w:rsid w:val="00400C9A"/>
    <w:rsid w:val="00403299"/>
    <w:rsid w:val="00487BC5"/>
    <w:rsid w:val="004A5A80"/>
    <w:rsid w:val="004C2D82"/>
    <w:rsid w:val="004C5DC2"/>
    <w:rsid w:val="004E4797"/>
    <w:rsid w:val="005D7C1B"/>
    <w:rsid w:val="005F36C8"/>
    <w:rsid w:val="006256F4"/>
    <w:rsid w:val="006342A2"/>
    <w:rsid w:val="006359A9"/>
    <w:rsid w:val="006A344A"/>
    <w:rsid w:val="0072381E"/>
    <w:rsid w:val="00755491"/>
    <w:rsid w:val="00795893"/>
    <w:rsid w:val="007D2FDE"/>
    <w:rsid w:val="007F37C4"/>
    <w:rsid w:val="00822C31"/>
    <w:rsid w:val="0083634F"/>
    <w:rsid w:val="00855FA5"/>
    <w:rsid w:val="00872DBB"/>
    <w:rsid w:val="008C1EE4"/>
    <w:rsid w:val="00937274"/>
    <w:rsid w:val="00974276"/>
    <w:rsid w:val="00992809"/>
    <w:rsid w:val="009C2FFF"/>
    <w:rsid w:val="00A43E6F"/>
    <w:rsid w:val="00A81013"/>
    <w:rsid w:val="00A868BA"/>
    <w:rsid w:val="00A978CD"/>
    <w:rsid w:val="00B05EAA"/>
    <w:rsid w:val="00B327DB"/>
    <w:rsid w:val="00B43E17"/>
    <w:rsid w:val="00BD7521"/>
    <w:rsid w:val="00C726A3"/>
    <w:rsid w:val="00CA29B3"/>
    <w:rsid w:val="00CA7C2B"/>
    <w:rsid w:val="00CC666A"/>
    <w:rsid w:val="00CE4CE2"/>
    <w:rsid w:val="00D231C3"/>
    <w:rsid w:val="00D708E2"/>
    <w:rsid w:val="00DA224E"/>
    <w:rsid w:val="00DB56D8"/>
    <w:rsid w:val="00E12E9D"/>
    <w:rsid w:val="00E275C9"/>
    <w:rsid w:val="00E85077"/>
    <w:rsid w:val="00EB7F93"/>
    <w:rsid w:val="00EC7383"/>
    <w:rsid w:val="00F71FCF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Normal"/>
    <w:next w:val="Normal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Normal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Normal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Normal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Normal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FootnoteText">
    <w:name w:val="footnote text"/>
    <w:basedOn w:val="Normal"/>
    <w:link w:val="FootnoteTextChar"/>
    <w:uiPriority w:val="99"/>
    <w:semiHidden/>
    <w:rsid w:val="00B05E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5DC2"/>
    <w:rPr>
      <w:rFonts w:ascii="Calibri" w:hAnsi="Calibri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532</TotalTime>
  <Pages>5</Pages>
  <Words>1823</Words>
  <Characters>10396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Коминина</cp:lastModifiedBy>
  <cp:revision>8</cp:revision>
  <dcterms:created xsi:type="dcterms:W3CDTF">2023-02-13T10:53:00Z</dcterms:created>
  <dcterms:modified xsi:type="dcterms:W3CDTF">2024-01-22T09:07:00Z</dcterms:modified>
</cp:coreProperties>
</file>