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710"/>
        <w:gridCol w:w="2640"/>
        <w:gridCol w:w="2612"/>
      </w:tblGrid>
      <w:tr w:rsidR="00D440B1" w:rsidRPr="00FD3EE0" w:rsidTr="00200C4B">
        <w:tc>
          <w:tcPr>
            <w:tcW w:w="10420" w:type="dxa"/>
            <w:gridSpan w:val="4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кімнат у гуртожитках станом на 01.07.2024 </w:t>
            </w:r>
            <w:r w:rsidRPr="00FD3EE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року</w:t>
            </w:r>
          </w:p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440B1" w:rsidRPr="00FD3EE0" w:rsidTr="00200C4B">
        <w:trPr>
          <w:trHeight w:val="25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Адреса гуртожитку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Загальна к-ть</w:t>
            </w:r>
          </w:p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кімнат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К-ть кімнат, в яких проведена приватизація</w:t>
            </w:r>
          </w:p>
        </w:tc>
      </w:tr>
      <w:tr w:rsidR="00D440B1" w:rsidRPr="00FD3EE0" w:rsidTr="00200C4B">
        <w:trPr>
          <w:trHeight w:val="25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Бульвар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Українського Відродження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(Бульвар 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Пушкіна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, 9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149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осп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. Лесі Українки, буд. 29</w:t>
            </w:r>
          </w:p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(П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росп. 50-річчя Жовтня)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осп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Лесі Українки , буд. 29-А </w:t>
            </w:r>
          </w:p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(П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росп. 50-річчя Жовтня)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noProof/>
              </w:rPr>
              <w:pict>
                <v:rect id="_x0000_s1026" style="position:absolute;left:0;text-align:left;margin-left:298pt;margin-top:198pt;width:1in;height:1in;z-index:251658240;mso-position-horizontal-relative:text;mso-position-vertical-relative:text"/>
              </w:pic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осп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. Лесі Українки, буд. 28</w:t>
            </w:r>
          </w:p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(П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росп. 50-річчя Жовтня)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осп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. Лесі Українки , буд. 20</w:t>
            </w:r>
          </w:p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(П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росп. 50-річчя Жовтня)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осп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. Лесі Українки, буд. 76</w:t>
            </w:r>
          </w:p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(П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росп. 50-річчя Жовтня)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Університетська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Першотравнева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, 19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142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113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Університетська (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Першотравнева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, 33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Університетська (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Першотравнева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, 37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149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Університетська (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Першотравнева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, 39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131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ул. Перемоги, 8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168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121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ул. Перемоги, 18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148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Олекси Гірника (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Ціолковського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, 10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ров.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Княжий (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О.Кошового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, 5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</w:tr>
      <w:tr w:rsidR="00D440B1" w:rsidRPr="00194DC9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Покровська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Гагаріна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, 16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</w:tr>
      <w:tr w:rsidR="00D440B1" w:rsidRPr="00194DC9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Покровська (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Гагаріна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, 23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</w:t>
            </w:r>
          </w:p>
        </w:tc>
      </w:tr>
      <w:tr w:rsidR="00D440B1" w:rsidRPr="00194DC9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710" w:type="dxa"/>
          </w:tcPr>
          <w:p w:rsidR="00D440B1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ул. Чумацький шлях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(О.Сербіченка)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буд. 3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</w:tr>
      <w:tr w:rsidR="00D440B1" w:rsidRPr="00194DC9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ул. Східна, 22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ул. Софіївська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(Чапаєва)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, буд. 64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Тараса 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Шевченка, 27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145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ул. Республіканська, 89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163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126</w:t>
            </w:r>
          </w:p>
        </w:tc>
      </w:tr>
      <w:tr w:rsidR="00D440B1" w:rsidRPr="006658FC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710" w:type="dxa"/>
          </w:tcPr>
          <w:p w:rsidR="00D440B1" w:rsidRPr="00FD3EE0" w:rsidRDefault="00D440B1" w:rsidP="006658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ул. Тараса Бульби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(Т.Карнаухова)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буд. 12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193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</w:tr>
      <w:tr w:rsidR="00D440B1" w:rsidRPr="006658FC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ул. Тараса Бульби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(Т.Карнаухова)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, буд. 13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159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135</w:t>
            </w:r>
          </w:p>
        </w:tc>
      </w:tr>
      <w:tr w:rsidR="00D440B1" w:rsidRPr="006658FC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Героїв УПА (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Гвардійська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, 6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142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Героїв УПА (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Гвардійська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, 10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ул. Молодіжна, 5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ул. Молодіжна, 9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710" w:type="dxa"/>
          </w:tcPr>
          <w:p w:rsidR="00D440B1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ул. Олексія Древаля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(Петровського)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буд. 101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ул. Ярмаркова, 2а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ул. Ярова,1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440B1" w:rsidRPr="00FD3EE0" w:rsidTr="00200C4B">
        <w:trPr>
          <w:trHeight w:val="20"/>
        </w:trPr>
        <w:tc>
          <w:tcPr>
            <w:tcW w:w="458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710" w:type="dxa"/>
          </w:tcPr>
          <w:p w:rsidR="00D440B1" w:rsidRPr="00FD3EE0" w:rsidRDefault="00D440B1" w:rsidP="00FD3E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ул. Івана Приходька, буд. 37</w:t>
            </w:r>
          </w:p>
        </w:tc>
        <w:tc>
          <w:tcPr>
            <w:tcW w:w="2640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3EE0"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2612" w:type="dxa"/>
          </w:tcPr>
          <w:p w:rsidR="00D440B1" w:rsidRPr="00FD3EE0" w:rsidRDefault="00D440B1" w:rsidP="00FD3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</w:tr>
    </w:tbl>
    <w:p w:rsidR="00D440B1" w:rsidRDefault="00D440B1" w:rsidP="009057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D440B1" w:rsidSect="003F66E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CB4"/>
    <w:rsid w:val="00012BCE"/>
    <w:rsid w:val="00034926"/>
    <w:rsid w:val="00036206"/>
    <w:rsid w:val="0005279F"/>
    <w:rsid w:val="00053852"/>
    <w:rsid w:val="000605D9"/>
    <w:rsid w:val="000667E2"/>
    <w:rsid w:val="000706D5"/>
    <w:rsid w:val="00080D92"/>
    <w:rsid w:val="00085FE6"/>
    <w:rsid w:val="000B18DC"/>
    <w:rsid w:val="000B51FD"/>
    <w:rsid w:val="000C1140"/>
    <w:rsid w:val="000D6C88"/>
    <w:rsid w:val="000F0472"/>
    <w:rsid w:val="000F2B86"/>
    <w:rsid w:val="000F2F1B"/>
    <w:rsid w:val="000F60C1"/>
    <w:rsid w:val="00150E91"/>
    <w:rsid w:val="001530EC"/>
    <w:rsid w:val="00155C51"/>
    <w:rsid w:val="0016203D"/>
    <w:rsid w:val="00165EED"/>
    <w:rsid w:val="00172B32"/>
    <w:rsid w:val="0019201B"/>
    <w:rsid w:val="00194DC9"/>
    <w:rsid w:val="00195BFF"/>
    <w:rsid w:val="001D74DA"/>
    <w:rsid w:val="00200C4B"/>
    <w:rsid w:val="002068A2"/>
    <w:rsid w:val="00207D55"/>
    <w:rsid w:val="00210388"/>
    <w:rsid w:val="00216FB2"/>
    <w:rsid w:val="00235DC4"/>
    <w:rsid w:val="002372E2"/>
    <w:rsid w:val="0029028F"/>
    <w:rsid w:val="00296242"/>
    <w:rsid w:val="002B0489"/>
    <w:rsid w:val="002B700D"/>
    <w:rsid w:val="002C2630"/>
    <w:rsid w:val="002C355F"/>
    <w:rsid w:val="002D7D16"/>
    <w:rsid w:val="002E096E"/>
    <w:rsid w:val="002E34A2"/>
    <w:rsid w:val="002F0F10"/>
    <w:rsid w:val="002F6599"/>
    <w:rsid w:val="003072CC"/>
    <w:rsid w:val="003116D2"/>
    <w:rsid w:val="00314B90"/>
    <w:rsid w:val="0032312A"/>
    <w:rsid w:val="00324983"/>
    <w:rsid w:val="00325F84"/>
    <w:rsid w:val="0033146E"/>
    <w:rsid w:val="00340A02"/>
    <w:rsid w:val="00355843"/>
    <w:rsid w:val="00363645"/>
    <w:rsid w:val="003702EE"/>
    <w:rsid w:val="00390744"/>
    <w:rsid w:val="003A76CF"/>
    <w:rsid w:val="003B0B79"/>
    <w:rsid w:val="003F50A9"/>
    <w:rsid w:val="003F66E4"/>
    <w:rsid w:val="00403071"/>
    <w:rsid w:val="00433399"/>
    <w:rsid w:val="0045042A"/>
    <w:rsid w:val="004513FC"/>
    <w:rsid w:val="00466498"/>
    <w:rsid w:val="00470EC5"/>
    <w:rsid w:val="004B5E59"/>
    <w:rsid w:val="004C15FF"/>
    <w:rsid w:val="004D2CA6"/>
    <w:rsid w:val="004F5536"/>
    <w:rsid w:val="00510873"/>
    <w:rsid w:val="00543445"/>
    <w:rsid w:val="00554E46"/>
    <w:rsid w:val="005623AF"/>
    <w:rsid w:val="00566663"/>
    <w:rsid w:val="00585B25"/>
    <w:rsid w:val="0059336E"/>
    <w:rsid w:val="00597C3E"/>
    <w:rsid w:val="005A2432"/>
    <w:rsid w:val="005A2CE3"/>
    <w:rsid w:val="005A3468"/>
    <w:rsid w:val="005A3E7A"/>
    <w:rsid w:val="005C26C3"/>
    <w:rsid w:val="005C3533"/>
    <w:rsid w:val="005C7468"/>
    <w:rsid w:val="005E4BD9"/>
    <w:rsid w:val="005E50CD"/>
    <w:rsid w:val="005F5AC0"/>
    <w:rsid w:val="00605D80"/>
    <w:rsid w:val="00612292"/>
    <w:rsid w:val="0063161C"/>
    <w:rsid w:val="00631705"/>
    <w:rsid w:val="00641549"/>
    <w:rsid w:val="00662E9C"/>
    <w:rsid w:val="006658FC"/>
    <w:rsid w:val="0067514B"/>
    <w:rsid w:val="00676558"/>
    <w:rsid w:val="00690D80"/>
    <w:rsid w:val="00695A4D"/>
    <w:rsid w:val="006B05F7"/>
    <w:rsid w:val="006C13FA"/>
    <w:rsid w:val="007074C9"/>
    <w:rsid w:val="00713D7B"/>
    <w:rsid w:val="00730627"/>
    <w:rsid w:val="00750F07"/>
    <w:rsid w:val="007517F9"/>
    <w:rsid w:val="007519AD"/>
    <w:rsid w:val="00756198"/>
    <w:rsid w:val="0076661E"/>
    <w:rsid w:val="00786F88"/>
    <w:rsid w:val="0079218A"/>
    <w:rsid w:val="00797E6B"/>
    <w:rsid w:val="007A001A"/>
    <w:rsid w:val="007C1C1E"/>
    <w:rsid w:val="007C5F07"/>
    <w:rsid w:val="007D61E0"/>
    <w:rsid w:val="007F3A61"/>
    <w:rsid w:val="007F3BC2"/>
    <w:rsid w:val="00807861"/>
    <w:rsid w:val="008103C6"/>
    <w:rsid w:val="00816E39"/>
    <w:rsid w:val="00817419"/>
    <w:rsid w:val="00830764"/>
    <w:rsid w:val="008310CD"/>
    <w:rsid w:val="00831C2A"/>
    <w:rsid w:val="00844DB3"/>
    <w:rsid w:val="00883FB5"/>
    <w:rsid w:val="008877C9"/>
    <w:rsid w:val="008B26E1"/>
    <w:rsid w:val="008B4375"/>
    <w:rsid w:val="008D07F9"/>
    <w:rsid w:val="008D1215"/>
    <w:rsid w:val="008D6535"/>
    <w:rsid w:val="008E2491"/>
    <w:rsid w:val="008E575A"/>
    <w:rsid w:val="008F7520"/>
    <w:rsid w:val="00905783"/>
    <w:rsid w:val="009223C5"/>
    <w:rsid w:val="00922D60"/>
    <w:rsid w:val="00923981"/>
    <w:rsid w:val="0093419A"/>
    <w:rsid w:val="00944B3A"/>
    <w:rsid w:val="009544C2"/>
    <w:rsid w:val="00991D9C"/>
    <w:rsid w:val="00991FDD"/>
    <w:rsid w:val="00992A25"/>
    <w:rsid w:val="009A3167"/>
    <w:rsid w:val="009B617B"/>
    <w:rsid w:val="009B69CC"/>
    <w:rsid w:val="009D37F7"/>
    <w:rsid w:val="009E32BC"/>
    <w:rsid w:val="00A11F16"/>
    <w:rsid w:val="00A35ACF"/>
    <w:rsid w:val="00A4000F"/>
    <w:rsid w:val="00A41BEF"/>
    <w:rsid w:val="00A67232"/>
    <w:rsid w:val="00A84108"/>
    <w:rsid w:val="00A903A4"/>
    <w:rsid w:val="00A91222"/>
    <w:rsid w:val="00A967B6"/>
    <w:rsid w:val="00AA7ED7"/>
    <w:rsid w:val="00AB18B8"/>
    <w:rsid w:val="00AB3816"/>
    <w:rsid w:val="00AB3F9E"/>
    <w:rsid w:val="00AC6801"/>
    <w:rsid w:val="00B44197"/>
    <w:rsid w:val="00B44CBC"/>
    <w:rsid w:val="00B56252"/>
    <w:rsid w:val="00B624DF"/>
    <w:rsid w:val="00B7355B"/>
    <w:rsid w:val="00B80330"/>
    <w:rsid w:val="00B95B5E"/>
    <w:rsid w:val="00BB11E7"/>
    <w:rsid w:val="00BC66EE"/>
    <w:rsid w:val="00BD406D"/>
    <w:rsid w:val="00BE2DE9"/>
    <w:rsid w:val="00BF27BE"/>
    <w:rsid w:val="00C050A5"/>
    <w:rsid w:val="00C14CFB"/>
    <w:rsid w:val="00C1673D"/>
    <w:rsid w:val="00C16C0B"/>
    <w:rsid w:val="00C47EF3"/>
    <w:rsid w:val="00C53898"/>
    <w:rsid w:val="00C561E4"/>
    <w:rsid w:val="00C63EEE"/>
    <w:rsid w:val="00C85C9B"/>
    <w:rsid w:val="00CB2B8D"/>
    <w:rsid w:val="00CB65AE"/>
    <w:rsid w:val="00CB6F17"/>
    <w:rsid w:val="00CD11E5"/>
    <w:rsid w:val="00CE6058"/>
    <w:rsid w:val="00D010B5"/>
    <w:rsid w:val="00D03E4A"/>
    <w:rsid w:val="00D25027"/>
    <w:rsid w:val="00D2759E"/>
    <w:rsid w:val="00D3394C"/>
    <w:rsid w:val="00D42BB7"/>
    <w:rsid w:val="00D440B1"/>
    <w:rsid w:val="00D50759"/>
    <w:rsid w:val="00D637CE"/>
    <w:rsid w:val="00D87BA3"/>
    <w:rsid w:val="00D87C3D"/>
    <w:rsid w:val="00DC5ADA"/>
    <w:rsid w:val="00DD27CE"/>
    <w:rsid w:val="00DD2C06"/>
    <w:rsid w:val="00DD2C30"/>
    <w:rsid w:val="00DE11CA"/>
    <w:rsid w:val="00DE688B"/>
    <w:rsid w:val="00DF1961"/>
    <w:rsid w:val="00DF513E"/>
    <w:rsid w:val="00E32330"/>
    <w:rsid w:val="00E3377C"/>
    <w:rsid w:val="00E5091A"/>
    <w:rsid w:val="00E54A84"/>
    <w:rsid w:val="00E64520"/>
    <w:rsid w:val="00E710AA"/>
    <w:rsid w:val="00E83BDD"/>
    <w:rsid w:val="00E85E01"/>
    <w:rsid w:val="00EA7E4F"/>
    <w:rsid w:val="00EB1DF1"/>
    <w:rsid w:val="00EB4E02"/>
    <w:rsid w:val="00EC4CB4"/>
    <w:rsid w:val="00EC58E9"/>
    <w:rsid w:val="00EC7143"/>
    <w:rsid w:val="00EC754C"/>
    <w:rsid w:val="00EE3F60"/>
    <w:rsid w:val="00F301F0"/>
    <w:rsid w:val="00F3427D"/>
    <w:rsid w:val="00F400D3"/>
    <w:rsid w:val="00F64B88"/>
    <w:rsid w:val="00F765D9"/>
    <w:rsid w:val="00F82017"/>
    <w:rsid w:val="00F859D1"/>
    <w:rsid w:val="00F87759"/>
    <w:rsid w:val="00FA0F31"/>
    <w:rsid w:val="00FB3A57"/>
    <w:rsid w:val="00FB3F31"/>
    <w:rsid w:val="00FC7524"/>
    <w:rsid w:val="00FD22C4"/>
    <w:rsid w:val="00FD3EE0"/>
    <w:rsid w:val="00FE655A"/>
    <w:rsid w:val="00FF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52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C4CB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633</TotalTime>
  <Pages>1</Pages>
  <Words>238</Words>
  <Characters>1359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Natasha</cp:lastModifiedBy>
  <cp:revision>114</cp:revision>
  <cp:lastPrinted>2019-10-31T13:39:00Z</cp:lastPrinted>
  <dcterms:created xsi:type="dcterms:W3CDTF">2016-12-01T11:50:00Z</dcterms:created>
  <dcterms:modified xsi:type="dcterms:W3CDTF">2024-07-01T06:42:00Z</dcterms:modified>
</cp:coreProperties>
</file>