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24" w:rsidRPr="006342A2" w:rsidRDefault="00534224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534224" w:rsidRPr="001F1FBF" w:rsidRDefault="00534224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B05EAA"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 w:rsidRPr="00B05EAA">
        <w:rPr>
          <w:w w:val="100"/>
          <w:sz w:val="24"/>
          <w:szCs w:val="24"/>
        </w:rPr>
        <w:t>_______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534224" w:rsidRPr="001F1FBF" w:rsidRDefault="00534224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534224" w:rsidRPr="001F1FBF" w:rsidRDefault="00534224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534224" w:rsidRPr="006342A2" w:rsidRDefault="00534224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534224" w:rsidRPr="006342A2" w:rsidRDefault="00534224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534224" w:rsidRPr="001F1FBF" w:rsidRDefault="00534224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534224" w:rsidRPr="006342A2" w:rsidRDefault="00534224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534224" w:rsidRPr="001F1FBF" w:rsidRDefault="00534224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534224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534224" w:rsidRPr="006342A2" w:rsidRDefault="00534224" w:rsidP="001F1FBF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534224" w:rsidRPr="006342A2" w:rsidRDefault="00534224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534224" w:rsidRPr="00B05EAA" w:rsidRDefault="00534224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534224" w:rsidRPr="006342A2" w:rsidTr="00B05EAA">
        <w:trPr>
          <w:trHeight w:val="60"/>
        </w:trPr>
        <w:tc>
          <w:tcPr>
            <w:tcW w:w="753" w:type="pct"/>
          </w:tcPr>
          <w:p w:rsidR="00534224" w:rsidRPr="006342A2" w:rsidRDefault="00534224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534224" w:rsidRPr="006342A2" w:rsidRDefault="00534224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534224" w:rsidRPr="006342A2" w:rsidRDefault="00534224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534224" w:rsidRPr="006342A2" w:rsidRDefault="00534224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aint.Picture" ShapeID="_x0000_i1025" DrawAspect="Content" ObjectID="_1759653475" r:id="rId7"/>
              </w:object>
            </w:r>
          </w:p>
          <w:p w:rsidR="00534224" w:rsidRPr="006342A2" w:rsidRDefault="00534224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534224" w:rsidRPr="006342A2" w:rsidRDefault="00534224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534224" w:rsidRPr="006342A2" w:rsidRDefault="00534224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534224" w:rsidRPr="00A978CD" w:rsidRDefault="00534224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534224" w:rsidRPr="006342A2" w:rsidRDefault="00534224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534224" w:rsidRPr="00DA224E" w:rsidRDefault="00534224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34224" w:rsidRPr="006342A2" w:rsidRDefault="00534224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34224" w:rsidRPr="006342A2" w:rsidRDefault="00534224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534224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534224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534224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534224" w:rsidRPr="006342A2" w:rsidRDefault="00534224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534224" w:rsidRPr="001F1FBF" w:rsidRDefault="00534224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534224" w:rsidRPr="006342A2" w:rsidRDefault="00534224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534224" w:rsidRPr="001F1FBF" w:rsidRDefault="00534224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534224" w:rsidRPr="006342A2" w:rsidRDefault="00534224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534224" w:rsidRPr="001F1FBF" w:rsidRDefault="00534224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534224" w:rsidRPr="006342A2" w:rsidRDefault="00534224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534224" w:rsidRPr="006342A2" w:rsidRDefault="00534224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534224" w:rsidRPr="001F1FBF" w:rsidRDefault="00534224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534224" w:rsidRPr="006342A2" w:rsidRDefault="00534224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534224" w:rsidRPr="001F1FBF" w:rsidRDefault="00534224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534224" w:rsidRPr="006342A2" w:rsidRDefault="00534224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534224" w:rsidRPr="006342A2" w:rsidRDefault="00534224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534224" w:rsidRPr="006342A2" w:rsidRDefault="00534224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534224" w:rsidRPr="006342A2" w:rsidRDefault="00534224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534224" w:rsidRPr="006342A2" w:rsidRDefault="00534224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534224" w:rsidRPr="001F1FBF" w:rsidRDefault="00534224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534224" w:rsidRPr="006342A2" w:rsidRDefault="00534224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534224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534224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34224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534224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34224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534224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534224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534224" w:rsidRPr="006342A2" w:rsidRDefault="00534224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534224" w:rsidRPr="006342A2" w:rsidRDefault="00534224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534224" w:rsidRPr="001F1FBF" w:rsidRDefault="00534224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534224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534224" w:rsidRPr="006342A2" w:rsidRDefault="00534224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534224" w:rsidRPr="006342A2" w:rsidRDefault="00534224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534224" w:rsidRPr="006342A2" w:rsidRDefault="00534224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534224" w:rsidRPr="006342A2" w:rsidRDefault="00534224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534224" w:rsidRPr="006342A2" w:rsidRDefault="00534224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534224" w:rsidRPr="006342A2" w:rsidRDefault="00534224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534224" w:rsidRPr="001F1FBF" w:rsidRDefault="00534224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534224" w:rsidRDefault="00534224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A23273">
        <w:rPr>
          <w:rFonts w:ascii="Times New Roman" w:hAnsi="Times New Roman" w:cs="Times New Roman"/>
          <w:sz w:val="20"/>
          <w:szCs w:val="20"/>
          <w:lang w:val="ru-RU" w:eastAsia="ru-RU"/>
        </w:rPr>
        <w:pict>
          <v:shape id="_x0000_i1026" type="#_x0000_t75" style="width:33.75pt;height:23.25pt">
            <v:imagedata r:id="rId8" o:title=""/>
          </v:shape>
        </w:pict>
      </w:r>
    </w:p>
    <w:p w:rsidR="00534224" w:rsidRPr="00403299" w:rsidRDefault="00534224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534224" w:rsidRPr="006342A2" w:rsidRDefault="00534224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534224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34224" w:rsidRPr="006342A2" w:rsidRDefault="00534224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534224" w:rsidRPr="006342A2" w:rsidRDefault="00534224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534224" w:rsidRPr="006342A2" w:rsidRDefault="00534224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534224" w:rsidRPr="006342A2" w:rsidRDefault="00534224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534224" w:rsidRPr="006342A2" w:rsidRDefault="00534224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534224" w:rsidRPr="006342A2" w:rsidRDefault="00534224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534224" w:rsidRPr="006342A2" w:rsidRDefault="00534224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534224" w:rsidRPr="00A978CD" w:rsidRDefault="00534224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534224" w:rsidRPr="00D231C3" w:rsidRDefault="00534224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p w:rsidR="00534224" w:rsidRPr="00DA224E" w:rsidRDefault="00534224" w:rsidP="00D231C3">
      <w:pPr>
        <w:pStyle w:val="Ch60"/>
        <w:spacing w:before="0"/>
        <w:ind w:left="284" w:right="284"/>
        <w:rPr>
          <w:rFonts w:ascii="Times New Roman" w:hAnsi="Times New Roman" w:cs="Times New Roman"/>
          <w:w w:val="100"/>
          <w:sz w:val="24"/>
          <w:szCs w:val="24"/>
        </w:rPr>
      </w:pPr>
      <w:r w:rsidRPr="00DA224E">
        <w:rPr>
          <w:w w:val="100"/>
          <w:sz w:val="24"/>
          <w:szCs w:val="24"/>
        </w:rPr>
        <w:t>Генеральний директор Директорату</w:t>
      </w:r>
      <w:r w:rsidRPr="00DA224E">
        <w:rPr>
          <w:w w:val="100"/>
          <w:sz w:val="24"/>
          <w:szCs w:val="24"/>
        </w:rPr>
        <w:br/>
        <w:t>адресної соціальної підтримки населення</w:t>
      </w:r>
      <w:r w:rsidRPr="00DA224E">
        <w:rPr>
          <w:w w:val="100"/>
          <w:sz w:val="24"/>
          <w:szCs w:val="24"/>
        </w:rPr>
        <w:br/>
        <w:t xml:space="preserve">та розвитку соціального інспектування                                  </w:t>
      </w:r>
      <w:r>
        <w:rPr>
          <w:rFonts w:ascii="Times New Roman" w:hAnsi="Times New Roman"/>
          <w:w w:val="100"/>
          <w:sz w:val="24"/>
          <w:szCs w:val="24"/>
        </w:rPr>
        <w:t xml:space="preserve">   </w:t>
      </w:r>
      <w:r w:rsidRPr="00DA224E">
        <w:rPr>
          <w:w w:val="100"/>
          <w:sz w:val="24"/>
          <w:szCs w:val="24"/>
        </w:rPr>
        <w:t xml:space="preserve">   Надія РЯЗАНОВА</w:t>
      </w:r>
    </w:p>
    <w:sectPr w:rsidR="00534224" w:rsidRPr="00DA224E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224" w:rsidRDefault="00534224">
      <w:r>
        <w:separator/>
      </w:r>
    </w:p>
  </w:endnote>
  <w:endnote w:type="continuationSeparator" w:id="0">
    <w:p w:rsidR="00534224" w:rsidRDefault="0053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224" w:rsidRDefault="00534224">
      <w:r>
        <w:separator/>
      </w:r>
    </w:p>
  </w:footnote>
  <w:footnote w:type="continuationSeparator" w:id="0">
    <w:p w:rsidR="00534224" w:rsidRDefault="00534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FBF"/>
    <w:rsid w:val="00026CA0"/>
    <w:rsid w:val="000341A5"/>
    <w:rsid w:val="000F2E23"/>
    <w:rsid w:val="000F79AF"/>
    <w:rsid w:val="00167958"/>
    <w:rsid w:val="00182C2B"/>
    <w:rsid w:val="001A759D"/>
    <w:rsid w:val="001C79D5"/>
    <w:rsid w:val="001D2BC0"/>
    <w:rsid w:val="001F1FBF"/>
    <w:rsid w:val="00224126"/>
    <w:rsid w:val="00254C12"/>
    <w:rsid w:val="00276A08"/>
    <w:rsid w:val="00292AD1"/>
    <w:rsid w:val="003A0C83"/>
    <w:rsid w:val="003B5C21"/>
    <w:rsid w:val="003D1AB9"/>
    <w:rsid w:val="00400C9A"/>
    <w:rsid w:val="00403299"/>
    <w:rsid w:val="004A5A80"/>
    <w:rsid w:val="004E4797"/>
    <w:rsid w:val="00534224"/>
    <w:rsid w:val="005D7C1B"/>
    <w:rsid w:val="006256F4"/>
    <w:rsid w:val="006342A2"/>
    <w:rsid w:val="006359A9"/>
    <w:rsid w:val="006A344A"/>
    <w:rsid w:val="0072381E"/>
    <w:rsid w:val="007D2FDE"/>
    <w:rsid w:val="0083634F"/>
    <w:rsid w:val="00855FA5"/>
    <w:rsid w:val="00872DBB"/>
    <w:rsid w:val="008B0BFF"/>
    <w:rsid w:val="008C1EE4"/>
    <w:rsid w:val="00937274"/>
    <w:rsid w:val="00974276"/>
    <w:rsid w:val="009C2FFF"/>
    <w:rsid w:val="00A23273"/>
    <w:rsid w:val="00A43E6F"/>
    <w:rsid w:val="00A81013"/>
    <w:rsid w:val="00A868BA"/>
    <w:rsid w:val="00A978CD"/>
    <w:rsid w:val="00B05EAA"/>
    <w:rsid w:val="00B327DB"/>
    <w:rsid w:val="00BD7521"/>
    <w:rsid w:val="00C726A3"/>
    <w:rsid w:val="00C7775B"/>
    <w:rsid w:val="00CA29B3"/>
    <w:rsid w:val="00CA7C2B"/>
    <w:rsid w:val="00CC666A"/>
    <w:rsid w:val="00CE4CE2"/>
    <w:rsid w:val="00D231C3"/>
    <w:rsid w:val="00D91D34"/>
    <w:rsid w:val="00DA224E"/>
    <w:rsid w:val="00DB56D8"/>
    <w:rsid w:val="00E12E9D"/>
    <w:rsid w:val="00E275C9"/>
    <w:rsid w:val="00E85077"/>
    <w:rsid w:val="00EB7F93"/>
    <w:rsid w:val="00EC7383"/>
    <w:rsid w:val="00F71FCF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Normal"/>
    <w:next w:val="Normal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Normal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Normal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Normal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Normal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semiHidden/>
    <w:rsid w:val="00B05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23273"/>
    <w:rPr>
      <w:rFonts w:ascii="Calibri" w:hAnsi="Calibri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1902</Words>
  <Characters>10846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/>
  <cp:keywords/>
  <dc:description/>
  <cp:lastModifiedBy>Дуденченко</cp:lastModifiedBy>
  <cp:revision>2</cp:revision>
  <dcterms:created xsi:type="dcterms:W3CDTF">2023-10-24T08:52:00Z</dcterms:created>
  <dcterms:modified xsi:type="dcterms:W3CDTF">2023-10-24T08:52:00Z</dcterms:modified>
</cp:coreProperties>
</file>