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6" w:rsidRPr="0070445C" w:rsidRDefault="00CC4CB6">
      <w:pPr>
        <w:rPr>
          <w:color w:val="333333"/>
          <w:shd w:val="clear" w:color="auto" w:fill="FFFFFF"/>
          <w:lang w:val="uk-UA"/>
        </w:rPr>
      </w:pPr>
      <w:r w:rsidRPr="00D9390A">
        <w:rPr>
          <w:lang w:val="uk-UA"/>
        </w:rPr>
        <w:t xml:space="preserve">Послуга: </w:t>
      </w:r>
      <w:r w:rsidRPr="00D9390A">
        <w:rPr>
          <w:rFonts w:ascii="Open Sans" w:hAnsi="Open Sans"/>
          <w:color w:val="333333"/>
          <w:shd w:val="clear" w:color="auto" w:fill="FFFFFF"/>
        </w:rPr>
        <w:t>10-</w:t>
      </w:r>
      <w:r>
        <w:rPr>
          <w:color w:val="333333"/>
          <w:shd w:val="clear" w:color="auto" w:fill="FFFFFF"/>
          <w:lang w:val="uk-UA"/>
        </w:rPr>
        <w:t>15</w:t>
      </w:r>
    </w:p>
    <w:p w:rsidR="00CC4CB6" w:rsidRDefault="00CC4CB6">
      <w:pPr>
        <w:rPr>
          <w:color w:val="333333"/>
          <w:sz w:val="21"/>
          <w:szCs w:val="21"/>
          <w:shd w:val="clear" w:color="auto" w:fill="FFFFFF"/>
          <w:lang w:val="uk-UA"/>
        </w:rPr>
      </w:pPr>
    </w:p>
    <w:p w:rsidR="00CC4CB6" w:rsidRPr="00513330" w:rsidRDefault="00CC4CB6" w:rsidP="002A310A">
      <w:pPr>
        <w:ind w:left="900" w:hanging="900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2A310A">
        <w:rPr>
          <w:color w:val="333333"/>
          <w:sz w:val="28"/>
          <w:szCs w:val="28"/>
          <w:shd w:val="clear" w:color="auto" w:fill="FFFFFF"/>
          <w:lang w:val="uk-UA"/>
        </w:rPr>
        <w:t>Назва: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0445C">
        <w:rPr>
          <w:rFonts w:ascii="Open Sans" w:hAnsi="Open Sans"/>
          <w:b/>
          <w:color w:val="333333"/>
          <w:sz w:val="28"/>
          <w:szCs w:val="28"/>
          <w:shd w:val="clear" w:color="auto" w:fill="FFFFFF"/>
        </w:rPr>
        <w:t>Рішення про передачу земельної ділянки комунальної власності у державну власність</w:t>
      </w:r>
    </w:p>
    <w:p w:rsidR="00CC4CB6" w:rsidRDefault="00CC4CB6" w:rsidP="002A310A">
      <w:pPr>
        <w:ind w:left="900" w:hanging="900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CC4CB6" w:rsidRDefault="00CC4CB6" w:rsidP="002A310A">
      <w:pPr>
        <w:pStyle w:val="Heading4"/>
        <w:shd w:val="clear" w:color="auto" w:fill="F5F5F5"/>
        <w:spacing w:before="0" w:beforeAutospacing="0" w:after="0" w:afterAutospacing="0"/>
        <w:rPr>
          <w:color w:val="333333"/>
          <w:sz w:val="27"/>
          <w:szCs w:val="27"/>
          <w:lang w:val="uk-UA"/>
        </w:rPr>
      </w:pPr>
    </w:p>
    <w:p w:rsidR="00CC4CB6" w:rsidRPr="002A310A" w:rsidRDefault="00CC4CB6" w:rsidP="002A310A">
      <w:pPr>
        <w:pStyle w:val="Heading4"/>
        <w:shd w:val="clear" w:color="auto" w:fill="F5F5F5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333333"/>
          <w:sz w:val="28"/>
          <w:szCs w:val="28"/>
        </w:rPr>
      </w:pPr>
      <w:r w:rsidRPr="002A310A">
        <w:rPr>
          <w:rFonts w:ascii="inherit" w:hAnsi="inherit"/>
          <w:color w:val="333333"/>
          <w:sz w:val="28"/>
          <w:szCs w:val="28"/>
        </w:rPr>
        <w:t>Необхідні документи</w:t>
      </w:r>
    </w:p>
    <w:p w:rsidR="00CC4CB6" w:rsidRPr="002A310A" w:rsidRDefault="00CC4CB6" w:rsidP="002A310A">
      <w:pPr>
        <w:pStyle w:val="NormalWeb"/>
        <w:spacing w:before="0" w:beforeAutospacing="0" w:after="167" w:afterAutospacing="0"/>
        <w:jc w:val="both"/>
        <w:rPr>
          <w:color w:val="333333"/>
          <w:sz w:val="4"/>
          <w:szCs w:val="4"/>
          <w:lang w:val="uk-UA"/>
        </w:rPr>
      </w:pPr>
    </w:p>
    <w:p w:rsidR="00CC4CB6" w:rsidRPr="0070445C" w:rsidRDefault="00CC4CB6" w:rsidP="0070445C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70445C">
        <w:rPr>
          <w:rFonts w:ascii="Open Sans" w:hAnsi="Open Sans"/>
          <w:color w:val="333333"/>
          <w:sz w:val="28"/>
          <w:szCs w:val="28"/>
        </w:rPr>
        <w:t>1. Заява встановленого зразка на ім’я міського голови.</w:t>
      </w:r>
    </w:p>
    <w:p w:rsidR="00CC4CB6" w:rsidRPr="0070445C" w:rsidRDefault="00CC4CB6" w:rsidP="0070445C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70445C">
        <w:rPr>
          <w:rFonts w:ascii="Open Sans" w:hAnsi="Open Sans"/>
          <w:color w:val="333333"/>
          <w:sz w:val="28"/>
          <w:szCs w:val="28"/>
        </w:rPr>
        <w:t>2. Паспорт або інший документ, що посвідчує особу заявника (копія).</w:t>
      </w:r>
    </w:p>
    <w:p w:rsidR="00CC4CB6" w:rsidRPr="0070445C" w:rsidRDefault="00CC4CB6" w:rsidP="0070445C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70445C">
        <w:rPr>
          <w:rFonts w:ascii="Open Sans" w:hAnsi="Open Sans"/>
          <w:color w:val="333333"/>
          <w:sz w:val="28"/>
          <w:szCs w:val="28"/>
        </w:rPr>
        <w:t>3. Довідка про присвоєння реєстраційного номера облікової картки платника податків заявника (копія).</w:t>
      </w:r>
    </w:p>
    <w:p w:rsidR="00CC4CB6" w:rsidRPr="0070445C" w:rsidRDefault="00CC4CB6" w:rsidP="0070445C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70445C">
        <w:rPr>
          <w:rFonts w:ascii="Open Sans" w:hAnsi="Open Sans"/>
          <w:color w:val="333333"/>
          <w:sz w:val="28"/>
          <w:szCs w:val="28"/>
        </w:rPr>
        <w:t>4. Документ, що посвідчує повноваження представника (копія).</w:t>
      </w:r>
    </w:p>
    <w:p w:rsidR="00CC4CB6" w:rsidRPr="0070445C" w:rsidRDefault="00CC4CB6" w:rsidP="0070445C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70445C">
        <w:rPr>
          <w:rFonts w:ascii="Open Sans" w:hAnsi="Open Sans"/>
          <w:color w:val="333333"/>
          <w:sz w:val="28"/>
          <w:szCs w:val="28"/>
        </w:rPr>
        <w:t>5. Установчі документи для юридичної особи (копія статуту або положення, копія виписки з ЄДР).</w:t>
      </w:r>
    </w:p>
    <w:p w:rsidR="00CC4CB6" w:rsidRPr="0070445C" w:rsidRDefault="00CC4CB6" w:rsidP="0070445C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70445C">
        <w:rPr>
          <w:rFonts w:ascii="Open Sans" w:hAnsi="Open Sans"/>
          <w:color w:val="333333"/>
          <w:sz w:val="28"/>
          <w:szCs w:val="28"/>
        </w:rPr>
        <w:t>6. Витяг з Державного земельного кадастру про земельну ділянку.</w:t>
      </w:r>
    </w:p>
    <w:p w:rsidR="00CC4CB6" w:rsidRPr="0070445C" w:rsidRDefault="00CC4CB6" w:rsidP="0070445C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70445C">
        <w:rPr>
          <w:rFonts w:ascii="Open Sans" w:hAnsi="Open Sans"/>
          <w:color w:val="333333"/>
          <w:sz w:val="28"/>
          <w:szCs w:val="28"/>
        </w:rPr>
        <w:t>7. Витяг з Державного реєстру прав про проведену державну реєстрацію права комунальної або державної власності (копія).</w:t>
      </w:r>
    </w:p>
    <w:p w:rsidR="00CC4CB6" w:rsidRPr="0070445C" w:rsidRDefault="00CC4CB6" w:rsidP="0070445C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70445C">
        <w:rPr>
          <w:rFonts w:ascii="Open Sans" w:hAnsi="Open Sans"/>
          <w:color w:val="333333"/>
          <w:sz w:val="28"/>
          <w:szCs w:val="28"/>
        </w:rPr>
        <w:t>8. Документація із землеустрою: - проект землеустрою щодо відведення земельної ділянки та витяг з Державного земельного кадастру про земельну ділянку (у разі формування земельної ділянки); - технічна документація із землеустрою щодо встановлення меж земельної ділянки в натурі (на місцевості) (у разі необхідності відновлення меж земельної ділянки або присвоєння кадастрового номера);</w:t>
      </w:r>
    </w:p>
    <w:p w:rsidR="00CC4CB6" w:rsidRPr="0070445C" w:rsidRDefault="00CC4CB6" w:rsidP="0070445C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70445C">
        <w:rPr>
          <w:rFonts w:ascii="Open Sans" w:hAnsi="Open Sans"/>
          <w:color w:val="333333"/>
          <w:sz w:val="28"/>
          <w:szCs w:val="28"/>
        </w:rPr>
        <w:t>9. У разі наявності на земельній ділянці об’єкту нерухомого майна:</w:t>
      </w:r>
    </w:p>
    <w:p w:rsidR="00CC4CB6" w:rsidRPr="0070445C" w:rsidRDefault="00CC4CB6" w:rsidP="0070445C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70445C">
        <w:rPr>
          <w:rFonts w:ascii="Open Sans" w:hAnsi="Open Sans"/>
          <w:color w:val="333333"/>
          <w:sz w:val="28"/>
          <w:szCs w:val="28"/>
        </w:rPr>
        <w:t>9.1. Документи, що підтверджують право власності на нерухоме майно, а у разі відсутності – документи, що підтверджують готовність об’єкта до експлуатації (копії).</w:t>
      </w:r>
    </w:p>
    <w:p w:rsidR="00CC4CB6" w:rsidRPr="0070445C" w:rsidRDefault="00CC4CB6" w:rsidP="0070445C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70445C">
        <w:rPr>
          <w:rFonts w:ascii="Open Sans" w:hAnsi="Open Sans"/>
          <w:color w:val="333333"/>
          <w:sz w:val="28"/>
          <w:szCs w:val="28"/>
        </w:rPr>
        <w:t>9.2. Технічний паспорт на нерухоме майно (будівлі та споруди), розташоване на земельній ділянці (копія).</w:t>
      </w:r>
    </w:p>
    <w:p w:rsidR="00CC4CB6" w:rsidRDefault="00CC4CB6" w:rsidP="002A310A">
      <w:pPr>
        <w:ind w:left="900" w:hanging="900"/>
        <w:jc w:val="both"/>
        <w:rPr>
          <w:b/>
          <w:sz w:val="28"/>
          <w:szCs w:val="28"/>
          <w:lang w:val="uk-UA"/>
        </w:rPr>
      </w:pPr>
    </w:p>
    <w:p w:rsidR="00CC4CB6" w:rsidRPr="0070445C" w:rsidRDefault="00CC4CB6" w:rsidP="002A310A">
      <w:pPr>
        <w:ind w:left="900" w:hanging="900"/>
        <w:jc w:val="both"/>
        <w:rPr>
          <w:b/>
          <w:sz w:val="28"/>
          <w:szCs w:val="28"/>
          <w:lang w:val="uk-UA"/>
        </w:rPr>
      </w:pPr>
      <w:r w:rsidRPr="0070445C">
        <w:rPr>
          <w:b/>
          <w:sz w:val="28"/>
          <w:szCs w:val="28"/>
          <w:lang w:val="uk-UA"/>
        </w:rPr>
        <w:t>Посилання на веб ресурс ЦНАПу м. Кременчука:</w:t>
      </w:r>
    </w:p>
    <w:p w:rsidR="00CC4CB6" w:rsidRDefault="00CC4CB6" w:rsidP="002A310A">
      <w:pPr>
        <w:ind w:left="900" w:hanging="900"/>
        <w:jc w:val="both"/>
        <w:rPr>
          <w:lang w:val="uk-UA"/>
        </w:rPr>
      </w:pPr>
      <w:hyperlink r:id="rId4" w:history="1">
        <w:r w:rsidRPr="0070445C">
          <w:rPr>
            <w:rStyle w:val="Hyperlink"/>
            <w:b/>
            <w:sz w:val="28"/>
            <w:szCs w:val="28"/>
          </w:rPr>
          <w:t>https</w:t>
        </w:r>
        <w:r w:rsidRPr="0070445C">
          <w:rPr>
            <w:rStyle w:val="Hyperlink"/>
            <w:b/>
            <w:sz w:val="28"/>
            <w:szCs w:val="28"/>
            <w:lang w:val="uk-UA"/>
          </w:rPr>
          <w:t>://</w:t>
        </w:r>
        <w:r w:rsidRPr="0070445C">
          <w:rPr>
            <w:rStyle w:val="Hyperlink"/>
            <w:b/>
            <w:sz w:val="28"/>
            <w:szCs w:val="28"/>
          </w:rPr>
          <w:t>cnap</w:t>
        </w:r>
        <w:r w:rsidRPr="0070445C">
          <w:rPr>
            <w:rStyle w:val="Hyperlink"/>
            <w:b/>
            <w:sz w:val="28"/>
            <w:szCs w:val="28"/>
            <w:lang w:val="uk-UA"/>
          </w:rPr>
          <w:t>-</w:t>
        </w:r>
        <w:r w:rsidRPr="0070445C">
          <w:rPr>
            <w:rStyle w:val="Hyperlink"/>
            <w:b/>
            <w:sz w:val="28"/>
            <w:szCs w:val="28"/>
          </w:rPr>
          <w:t>kremen</w:t>
        </w:r>
        <w:r w:rsidRPr="0070445C">
          <w:rPr>
            <w:rStyle w:val="Hyperlink"/>
            <w:b/>
            <w:sz w:val="28"/>
            <w:szCs w:val="28"/>
            <w:lang w:val="uk-UA"/>
          </w:rPr>
          <w:t>.</w:t>
        </w:r>
        <w:r w:rsidRPr="0070445C">
          <w:rPr>
            <w:rStyle w:val="Hyperlink"/>
            <w:b/>
            <w:sz w:val="28"/>
            <w:szCs w:val="28"/>
          </w:rPr>
          <w:t>gov</w:t>
        </w:r>
        <w:r w:rsidRPr="0070445C">
          <w:rPr>
            <w:rStyle w:val="Hyperlink"/>
            <w:b/>
            <w:sz w:val="28"/>
            <w:szCs w:val="28"/>
            <w:lang w:val="uk-UA"/>
          </w:rPr>
          <w:t>.</w:t>
        </w:r>
        <w:r w:rsidRPr="0070445C">
          <w:rPr>
            <w:rStyle w:val="Hyperlink"/>
            <w:b/>
            <w:sz w:val="28"/>
            <w:szCs w:val="28"/>
          </w:rPr>
          <w:t>ua</w:t>
        </w:r>
        <w:r w:rsidRPr="0070445C">
          <w:rPr>
            <w:rStyle w:val="Hyperlink"/>
            <w:b/>
            <w:sz w:val="28"/>
            <w:szCs w:val="28"/>
            <w:lang w:val="uk-UA"/>
          </w:rPr>
          <w:t>/</w:t>
        </w:r>
        <w:r w:rsidRPr="0070445C">
          <w:rPr>
            <w:rStyle w:val="Hyperlink"/>
            <w:b/>
            <w:sz w:val="28"/>
            <w:szCs w:val="28"/>
          </w:rPr>
          <w:t>poslugi</w:t>
        </w:r>
        <w:r w:rsidRPr="0070445C">
          <w:rPr>
            <w:rStyle w:val="Hyperlink"/>
            <w:b/>
            <w:sz w:val="28"/>
            <w:szCs w:val="28"/>
            <w:lang w:val="uk-UA"/>
          </w:rPr>
          <w:t>/</w:t>
        </w:r>
        <w:r w:rsidRPr="0070445C">
          <w:rPr>
            <w:rStyle w:val="Hyperlink"/>
            <w:b/>
            <w:sz w:val="28"/>
            <w:szCs w:val="28"/>
          </w:rPr>
          <w:t>posluga</w:t>
        </w:r>
        <w:r w:rsidRPr="0070445C">
          <w:rPr>
            <w:rStyle w:val="Hyperlink"/>
            <w:b/>
            <w:sz w:val="28"/>
            <w:szCs w:val="28"/>
            <w:lang w:val="uk-UA"/>
          </w:rPr>
          <w:t>/184</w:t>
        </w:r>
      </w:hyperlink>
    </w:p>
    <w:p w:rsidR="00CC4CB6" w:rsidRPr="0070445C" w:rsidRDefault="00CC4CB6" w:rsidP="002A310A">
      <w:pPr>
        <w:ind w:left="900" w:hanging="900"/>
        <w:jc w:val="both"/>
        <w:rPr>
          <w:szCs w:val="28"/>
          <w:lang w:val="uk-UA"/>
        </w:rPr>
      </w:pPr>
    </w:p>
    <w:p w:rsidR="00CC4CB6" w:rsidRPr="002A310A" w:rsidRDefault="00CC4CB6" w:rsidP="002A310A">
      <w:pPr>
        <w:ind w:left="900" w:hanging="900"/>
        <w:jc w:val="both"/>
        <w:rPr>
          <w:b/>
          <w:sz w:val="28"/>
          <w:szCs w:val="28"/>
          <w:lang w:val="uk-UA"/>
        </w:rPr>
      </w:pPr>
    </w:p>
    <w:sectPr w:rsidR="00CC4CB6" w:rsidRPr="002A310A" w:rsidSect="00AF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10A"/>
    <w:rsid w:val="000E5DCC"/>
    <w:rsid w:val="002704FC"/>
    <w:rsid w:val="002A310A"/>
    <w:rsid w:val="00361636"/>
    <w:rsid w:val="003A68C2"/>
    <w:rsid w:val="004870DF"/>
    <w:rsid w:val="004B3BA3"/>
    <w:rsid w:val="004C6E56"/>
    <w:rsid w:val="00513330"/>
    <w:rsid w:val="00525618"/>
    <w:rsid w:val="00543D2D"/>
    <w:rsid w:val="005D5B24"/>
    <w:rsid w:val="006A726D"/>
    <w:rsid w:val="0070445C"/>
    <w:rsid w:val="0082264F"/>
    <w:rsid w:val="008479AF"/>
    <w:rsid w:val="00976CE5"/>
    <w:rsid w:val="009E1F6B"/>
    <w:rsid w:val="00AF055F"/>
    <w:rsid w:val="00BC4BBA"/>
    <w:rsid w:val="00CC4CB6"/>
    <w:rsid w:val="00D9390A"/>
    <w:rsid w:val="00E96FE6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FC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2A310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D5B24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2A31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A31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1333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00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3" w:color="DDDDDD"/>
            <w:bottom w:val="single" w:sz="6" w:space="8" w:color="DDDDDD"/>
            <w:right w:val="none" w:sz="0" w:space="13" w:color="DDDDDD"/>
          </w:divBdr>
        </w:div>
        <w:div w:id="70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3004">
              <w:marLeft w:val="0"/>
              <w:marRight w:val="0"/>
              <w:marTop w:val="0"/>
              <w:marBottom w:val="0"/>
              <w:divBdr>
                <w:top w:val="none" w:sz="0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ap-kremen.gov.ua/poslugi/posluga/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234</Words>
  <Characters>1337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Послуга: 10-01</dc:title>
  <dc:subject/>
  <dc:creator>Яцків Юлія Анатоліївна</dc:creator>
  <cp:keywords/>
  <dc:description/>
  <cp:lastModifiedBy>yatskivya</cp:lastModifiedBy>
  <cp:revision>6</cp:revision>
  <dcterms:created xsi:type="dcterms:W3CDTF">2021-11-11T10:17:00Z</dcterms:created>
  <dcterms:modified xsi:type="dcterms:W3CDTF">2021-11-11T11:24:00Z</dcterms:modified>
</cp:coreProperties>
</file>